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8261F4">
        <w:rPr>
          <w:rFonts w:ascii="Arial" w:hAnsi="Arial" w:cs="Arial"/>
          <w:b/>
          <w:sz w:val="22"/>
          <w:szCs w:val="22"/>
        </w:rPr>
        <w:t>6</w:t>
      </w:r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8E4427">
        <w:rPr>
          <w:rFonts w:ascii="Arial" w:hAnsi="Arial" w:cs="Arial"/>
          <w:b/>
          <w:sz w:val="22"/>
          <w:szCs w:val="22"/>
        </w:rPr>
        <w:t>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8E4427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</w:t>
      </w:r>
      <w:r w:rsidR="008E4427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8261F4" w:rsidRDefault="000700CF" w:rsidP="008261F4">
      <w:pPr>
        <w:tabs>
          <w:tab w:val="left" w:pos="851"/>
        </w:tabs>
        <w:snapToGrid w:val="0"/>
        <w:spacing w:line="276" w:lineRule="auto"/>
        <w:jc w:val="both"/>
        <w:rPr>
          <w:rFonts w:ascii="Calibri" w:hAnsi="Calibri" w:cs="Calibri"/>
          <w:sz w:val="26"/>
          <w:szCs w:val="26"/>
        </w:rPr>
      </w:pPr>
      <w:proofErr w:type="gramStart"/>
      <w:r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>w</w:t>
      </w:r>
      <w:proofErr w:type="gramEnd"/>
      <w:r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 xml:space="preserve"> związku z udziałem w postępowaniu o udzielenie zamówienia publicznego prowadzonego w trybie przetargu nieograniczonego </w:t>
      </w:r>
      <w:r w:rsidR="008261F4"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 xml:space="preserve">na zadanie </w:t>
      </w:r>
      <w:r w:rsidR="009C2742"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>pn.</w:t>
      </w:r>
      <w:r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 xml:space="preserve">: </w:t>
      </w:r>
      <w:r w:rsidR="008261F4" w:rsidRPr="008261F4">
        <w:rPr>
          <w:rFonts w:asciiTheme="minorHAnsi" w:hAnsiTheme="minorHAnsi" w:cs="Times New Roman"/>
          <w:sz w:val="26"/>
          <w:szCs w:val="26"/>
        </w:rPr>
        <w:t>„</w:t>
      </w:r>
      <w:proofErr w:type="spellStart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>Odłapywanie</w:t>
      </w:r>
      <w:proofErr w:type="spellEnd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 xml:space="preserve">, </w:t>
      </w:r>
      <w:proofErr w:type="spellStart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>hotelowanie</w:t>
      </w:r>
      <w:proofErr w:type="spellEnd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 xml:space="preserve"> i zapewnienie opieki bezdomnym zwierzętom z terenu gminy Andrespol w okresie od dnia 01.01.2018 </w:t>
      </w:r>
      <w:proofErr w:type="gramStart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>roku</w:t>
      </w:r>
      <w:proofErr w:type="gramEnd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 xml:space="preserve"> do dnia 31.12.2018 </w:t>
      </w:r>
      <w:proofErr w:type="gramStart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>roku</w:t>
      </w:r>
      <w:proofErr w:type="gramEnd"/>
      <w:r w:rsidR="008261F4" w:rsidRPr="008261F4">
        <w:rPr>
          <w:rFonts w:asciiTheme="minorHAnsi" w:hAnsiTheme="minorHAnsi" w:cs="Times New Roman"/>
          <w:b/>
          <w:kern w:val="2"/>
          <w:sz w:val="26"/>
          <w:szCs w:val="26"/>
        </w:rPr>
        <w:t>”</w:t>
      </w:r>
      <w:r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 xml:space="preserve">, oświadczam, że wykonawca nie zalega* z opłacaniem podatków i opłat lokalnych, o których mowa w ustawie z dnia 12 stycznia 1991 r. o podatkach i opłatach lokalnych (Dz. U. </w:t>
      </w:r>
      <w:proofErr w:type="gramStart"/>
      <w:r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>z</w:t>
      </w:r>
      <w:proofErr w:type="gramEnd"/>
      <w:r w:rsidRPr="008261F4">
        <w:rPr>
          <w:rFonts w:asciiTheme="minorHAnsi" w:eastAsiaTheme="minorHAnsi" w:hAnsiTheme="minorHAnsi" w:cs="Arial"/>
          <w:bCs/>
          <w:kern w:val="0"/>
          <w:sz w:val="26"/>
          <w:szCs w:val="26"/>
        </w:rPr>
        <w:t xml:space="preserve"> 2016 r. poz. 716)</w:t>
      </w:r>
    </w:p>
    <w:p w:rsidR="008E4427" w:rsidRPr="008261F4" w:rsidRDefault="008E4427" w:rsidP="008261F4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  <w:sz w:val="26"/>
          <w:szCs w:val="26"/>
        </w:rPr>
      </w:pPr>
      <w:bookmarkStart w:id="0" w:name="_GoBack"/>
      <w:bookmarkEnd w:id="0"/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295CD6"/>
    <w:rsid w:val="003B0A23"/>
    <w:rsid w:val="00451084"/>
    <w:rsid w:val="004646D3"/>
    <w:rsid w:val="004678F3"/>
    <w:rsid w:val="004B3051"/>
    <w:rsid w:val="00521B06"/>
    <w:rsid w:val="00527FA5"/>
    <w:rsid w:val="005D1C0B"/>
    <w:rsid w:val="006038E5"/>
    <w:rsid w:val="00656891"/>
    <w:rsid w:val="00680C85"/>
    <w:rsid w:val="006D7778"/>
    <w:rsid w:val="007C7957"/>
    <w:rsid w:val="008261F4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22977"/>
    <w:rsid w:val="00B324CA"/>
    <w:rsid w:val="00BA4C18"/>
    <w:rsid w:val="00CB1AE6"/>
    <w:rsid w:val="00EB5D3F"/>
    <w:rsid w:val="00EF3624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992F41D8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11</cp:revision>
  <cp:lastPrinted>2017-09-26T11:28:00Z</cp:lastPrinted>
  <dcterms:created xsi:type="dcterms:W3CDTF">2017-05-25T11:12:00Z</dcterms:created>
  <dcterms:modified xsi:type="dcterms:W3CDTF">2017-11-20T11:34:00Z</dcterms:modified>
</cp:coreProperties>
</file>